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A9" w:rsidRPr="004330CE" w:rsidRDefault="00E61CA9" w:rsidP="004330CE">
      <w:pPr>
        <w:spacing w:after="0" w:line="240" w:lineRule="auto"/>
        <w:ind w:firstLine="709"/>
        <w:jc w:val="right"/>
        <w:rPr>
          <w:rFonts w:ascii="Times New Roman" w:hAnsi="Times New Roman"/>
          <w:sz w:val="20"/>
          <w:szCs w:val="20"/>
        </w:rPr>
      </w:pPr>
      <w:r w:rsidRPr="004330CE">
        <w:rPr>
          <w:rFonts w:ascii="Times New Roman" w:hAnsi="Times New Roman"/>
          <w:sz w:val="20"/>
          <w:szCs w:val="20"/>
        </w:rPr>
        <w:t>Евгения Скирда</w:t>
      </w:r>
    </w:p>
    <w:p w:rsidR="00E61CA9" w:rsidRPr="006866AF" w:rsidRDefault="00E61CA9" w:rsidP="004330CE">
      <w:pPr>
        <w:spacing w:after="0" w:line="240" w:lineRule="auto"/>
        <w:ind w:firstLine="709"/>
        <w:jc w:val="right"/>
        <w:rPr>
          <w:rFonts w:ascii="Times New Roman" w:hAnsi="Times New Roman"/>
          <w:sz w:val="20"/>
          <w:szCs w:val="20"/>
        </w:rPr>
      </w:pPr>
      <w:hyperlink r:id="rId6" w:history="1">
        <w:r w:rsidRPr="00104C35">
          <w:rPr>
            <w:rStyle w:val="Hyperlink"/>
            <w:rFonts w:ascii="Times New Roman" w:hAnsi="Times New Roman"/>
            <w:sz w:val="20"/>
            <w:szCs w:val="20"/>
            <w:lang w:val="en-US"/>
          </w:rPr>
          <w:t>aglaya</w:t>
        </w:r>
        <w:r w:rsidRPr="00104C35">
          <w:rPr>
            <w:rStyle w:val="Hyperlink"/>
            <w:rFonts w:ascii="Times New Roman" w:hAnsi="Times New Roman"/>
            <w:sz w:val="20"/>
            <w:szCs w:val="20"/>
          </w:rPr>
          <w:t>.</w:t>
        </w:r>
        <w:r w:rsidRPr="00104C35">
          <w:rPr>
            <w:rStyle w:val="Hyperlink"/>
            <w:rFonts w:ascii="Times New Roman" w:hAnsi="Times New Roman"/>
            <w:sz w:val="20"/>
            <w:szCs w:val="20"/>
            <w:lang w:val="en-US"/>
          </w:rPr>
          <w:t>renar</w:t>
        </w:r>
        <w:r w:rsidRPr="00104C35">
          <w:rPr>
            <w:rStyle w:val="Hyperlink"/>
            <w:rFonts w:ascii="Times New Roman" w:hAnsi="Times New Roman"/>
            <w:sz w:val="20"/>
            <w:szCs w:val="20"/>
          </w:rPr>
          <w:t>@</w:t>
        </w:r>
        <w:r w:rsidRPr="00104C35">
          <w:rPr>
            <w:rStyle w:val="Hyperlink"/>
            <w:rFonts w:ascii="Times New Roman" w:hAnsi="Times New Roman"/>
            <w:sz w:val="20"/>
            <w:szCs w:val="20"/>
            <w:lang w:val="en-US"/>
          </w:rPr>
          <w:t>yandex</w:t>
        </w:r>
        <w:r w:rsidRPr="00104C35">
          <w:rPr>
            <w:rStyle w:val="Hyperlink"/>
            <w:rFonts w:ascii="Times New Roman" w:hAnsi="Times New Roman"/>
            <w:sz w:val="20"/>
            <w:szCs w:val="20"/>
          </w:rPr>
          <w:t>.</w:t>
        </w:r>
        <w:r w:rsidRPr="00104C35">
          <w:rPr>
            <w:rStyle w:val="Hyperlink"/>
            <w:rFonts w:ascii="Times New Roman" w:hAnsi="Times New Roman"/>
            <w:sz w:val="20"/>
            <w:szCs w:val="20"/>
            <w:lang w:val="en-US"/>
          </w:rPr>
          <w:t>ru</w:t>
        </w:r>
      </w:hyperlink>
    </w:p>
    <w:p w:rsidR="00E61CA9" w:rsidRPr="006866AF" w:rsidRDefault="00E61CA9" w:rsidP="004330CE">
      <w:pPr>
        <w:spacing w:after="0" w:line="240" w:lineRule="auto"/>
        <w:ind w:firstLine="709"/>
        <w:jc w:val="right"/>
        <w:rPr>
          <w:rFonts w:ascii="Times New Roman" w:hAnsi="Times New Roman"/>
          <w:sz w:val="20"/>
          <w:szCs w:val="20"/>
        </w:rPr>
      </w:pPr>
    </w:p>
    <w:p w:rsidR="00E61CA9" w:rsidRPr="002951AA" w:rsidRDefault="00E61CA9" w:rsidP="004330CE">
      <w:pPr>
        <w:spacing w:after="0" w:line="240" w:lineRule="auto"/>
        <w:ind w:firstLine="709"/>
        <w:jc w:val="center"/>
        <w:rPr>
          <w:rFonts w:ascii="Times New Roman" w:hAnsi="Times New Roman"/>
          <w:b/>
          <w:sz w:val="32"/>
          <w:szCs w:val="32"/>
        </w:rPr>
      </w:pPr>
      <w:r w:rsidRPr="002951AA">
        <w:rPr>
          <w:rFonts w:ascii="Times New Roman" w:hAnsi="Times New Roman"/>
          <w:b/>
          <w:sz w:val="32"/>
          <w:szCs w:val="32"/>
        </w:rPr>
        <w:t>ХЭПИ ЕНД.</w:t>
      </w:r>
    </w:p>
    <w:p w:rsidR="00E61CA9" w:rsidRDefault="00E61CA9" w:rsidP="004330CE">
      <w:pPr>
        <w:spacing w:after="0" w:line="240" w:lineRule="auto"/>
        <w:ind w:firstLine="709"/>
        <w:jc w:val="center"/>
        <w:rPr>
          <w:rFonts w:ascii="Times New Roman" w:hAnsi="Times New Roman"/>
          <w:sz w:val="28"/>
          <w:szCs w:val="28"/>
        </w:rPr>
      </w:pPr>
    </w:p>
    <w:p w:rsidR="00E61CA9" w:rsidRDefault="00E61CA9" w:rsidP="004330CE">
      <w:pPr>
        <w:spacing w:after="0" w:line="240" w:lineRule="auto"/>
        <w:ind w:firstLine="709"/>
        <w:jc w:val="center"/>
        <w:rPr>
          <w:rFonts w:ascii="Times New Roman" w:hAnsi="Times New Roman"/>
          <w:i/>
          <w:sz w:val="24"/>
          <w:szCs w:val="24"/>
        </w:rPr>
      </w:pPr>
      <w:r>
        <w:rPr>
          <w:rFonts w:ascii="Times New Roman" w:hAnsi="Times New Roman"/>
          <w:i/>
          <w:sz w:val="24"/>
          <w:szCs w:val="24"/>
        </w:rPr>
        <w:t>одноактная пьеса.</w:t>
      </w:r>
    </w:p>
    <w:p w:rsidR="00E61CA9" w:rsidRDefault="00E61CA9" w:rsidP="004330CE">
      <w:pPr>
        <w:spacing w:after="0" w:line="240" w:lineRule="auto"/>
        <w:ind w:firstLine="709"/>
        <w:jc w:val="center"/>
        <w:rPr>
          <w:rFonts w:ascii="Times New Roman" w:hAnsi="Times New Roman"/>
          <w:i/>
          <w:sz w:val="24"/>
          <w:szCs w:val="24"/>
        </w:rPr>
      </w:pPr>
    </w:p>
    <w:p w:rsidR="00E61CA9" w:rsidRPr="002951AA" w:rsidRDefault="00E61CA9" w:rsidP="002951AA">
      <w:pPr>
        <w:spacing w:after="0" w:line="240" w:lineRule="auto"/>
        <w:ind w:firstLine="709"/>
        <w:jc w:val="right"/>
        <w:rPr>
          <w:rFonts w:ascii="Times New Roman" w:hAnsi="Times New Roman"/>
          <w:b/>
          <w:i/>
          <w:sz w:val="20"/>
          <w:szCs w:val="20"/>
        </w:rPr>
      </w:pPr>
      <w:r w:rsidRPr="002951AA">
        <w:rPr>
          <w:rFonts w:ascii="Times New Roman" w:hAnsi="Times New Roman"/>
          <w:b/>
          <w:i/>
          <w:sz w:val="20"/>
          <w:szCs w:val="20"/>
        </w:rPr>
        <w:t xml:space="preserve">Посвящаю моей маме. </w:t>
      </w:r>
    </w:p>
    <w:p w:rsidR="00E61CA9" w:rsidRPr="002951AA" w:rsidRDefault="00E61CA9" w:rsidP="002951AA">
      <w:pPr>
        <w:spacing w:after="0" w:line="240" w:lineRule="auto"/>
        <w:ind w:firstLine="709"/>
        <w:jc w:val="right"/>
        <w:rPr>
          <w:rFonts w:ascii="Times New Roman" w:hAnsi="Times New Roman"/>
          <w:b/>
          <w:i/>
          <w:sz w:val="20"/>
          <w:szCs w:val="20"/>
        </w:rPr>
      </w:pPr>
      <w:r w:rsidRPr="002951AA">
        <w:rPr>
          <w:rFonts w:ascii="Times New Roman" w:hAnsi="Times New Roman"/>
          <w:b/>
          <w:i/>
          <w:sz w:val="20"/>
          <w:szCs w:val="20"/>
        </w:rPr>
        <w:t>Пусть</w:t>
      </w:r>
      <w:r>
        <w:rPr>
          <w:rFonts w:ascii="Times New Roman" w:hAnsi="Times New Roman"/>
          <w:b/>
          <w:i/>
          <w:sz w:val="20"/>
          <w:szCs w:val="20"/>
        </w:rPr>
        <w:t>,</w:t>
      </w:r>
      <w:r w:rsidRPr="002951AA">
        <w:rPr>
          <w:rFonts w:ascii="Times New Roman" w:hAnsi="Times New Roman"/>
          <w:b/>
          <w:i/>
          <w:sz w:val="20"/>
          <w:szCs w:val="20"/>
        </w:rPr>
        <w:t xml:space="preserve"> хоть что-нибудь в этой жизни</w:t>
      </w:r>
    </w:p>
    <w:p w:rsidR="00E61CA9" w:rsidRPr="002951AA" w:rsidRDefault="00E61CA9" w:rsidP="002951AA">
      <w:pPr>
        <w:spacing w:after="0" w:line="240" w:lineRule="auto"/>
        <w:ind w:firstLine="709"/>
        <w:jc w:val="right"/>
        <w:rPr>
          <w:rFonts w:ascii="Times New Roman" w:hAnsi="Times New Roman"/>
          <w:b/>
          <w:i/>
          <w:sz w:val="20"/>
          <w:szCs w:val="20"/>
        </w:rPr>
      </w:pPr>
      <w:r w:rsidRPr="002951AA">
        <w:rPr>
          <w:rFonts w:ascii="Times New Roman" w:hAnsi="Times New Roman"/>
          <w:b/>
          <w:i/>
          <w:sz w:val="20"/>
          <w:szCs w:val="20"/>
        </w:rPr>
        <w:t>ей достанется от меня.</w:t>
      </w:r>
    </w:p>
    <w:p w:rsidR="00E61CA9" w:rsidRPr="002951AA" w:rsidRDefault="00E61CA9" w:rsidP="002951AA">
      <w:pPr>
        <w:spacing w:after="0" w:line="240" w:lineRule="auto"/>
        <w:ind w:firstLine="709"/>
        <w:jc w:val="right"/>
        <w:rPr>
          <w:rFonts w:ascii="Times New Roman" w:hAnsi="Times New Roman"/>
          <w:b/>
          <w:i/>
          <w:sz w:val="20"/>
          <w:szCs w:val="20"/>
        </w:rPr>
      </w:pPr>
      <w:r w:rsidRPr="002951AA">
        <w:rPr>
          <w:rFonts w:ascii="Times New Roman" w:hAnsi="Times New Roman"/>
          <w:b/>
          <w:i/>
          <w:sz w:val="20"/>
          <w:szCs w:val="20"/>
        </w:rPr>
        <w:t>Пусть, хотя бы эта пьеса.</w:t>
      </w:r>
    </w:p>
    <w:p w:rsidR="00E61CA9" w:rsidRDefault="00E61CA9" w:rsidP="004330CE">
      <w:pPr>
        <w:spacing w:after="0" w:line="240" w:lineRule="auto"/>
        <w:ind w:firstLine="709"/>
        <w:jc w:val="center"/>
        <w:rPr>
          <w:rFonts w:ascii="Times New Roman" w:hAnsi="Times New Roman"/>
          <w:i/>
          <w:sz w:val="24"/>
          <w:szCs w:val="24"/>
        </w:rPr>
      </w:pPr>
    </w:p>
    <w:p w:rsidR="00E61CA9" w:rsidRPr="002951AA" w:rsidRDefault="00E61CA9" w:rsidP="004330CE">
      <w:pPr>
        <w:spacing w:after="0" w:line="240" w:lineRule="auto"/>
        <w:ind w:firstLine="709"/>
        <w:rPr>
          <w:rFonts w:ascii="Times New Roman" w:hAnsi="Times New Roman"/>
          <w:b/>
          <w:sz w:val="24"/>
          <w:szCs w:val="24"/>
        </w:rPr>
      </w:pPr>
      <w:r w:rsidRPr="002951AA">
        <w:rPr>
          <w:rFonts w:ascii="Times New Roman" w:hAnsi="Times New Roman"/>
          <w:b/>
          <w:sz w:val="24"/>
          <w:szCs w:val="24"/>
        </w:rPr>
        <w:t>Действующие лица:</w:t>
      </w:r>
    </w:p>
    <w:p w:rsidR="00E61CA9" w:rsidRDefault="00E61CA9" w:rsidP="004330CE">
      <w:pPr>
        <w:spacing w:after="0" w:line="240" w:lineRule="auto"/>
        <w:ind w:firstLine="709"/>
        <w:rPr>
          <w:rFonts w:ascii="Times New Roman" w:hAnsi="Times New Roman"/>
          <w:sz w:val="24"/>
          <w:szCs w:val="24"/>
        </w:rPr>
      </w:pPr>
    </w:p>
    <w:p w:rsidR="00E61CA9" w:rsidRDefault="00E61CA9" w:rsidP="004330CE">
      <w:pPr>
        <w:spacing w:after="0" w:line="240" w:lineRule="auto"/>
        <w:ind w:firstLine="709"/>
        <w:rPr>
          <w:rFonts w:ascii="Times New Roman" w:hAnsi="Times New Roman"/>
          <w:sz w:val="24"/>
          <w:szCs w:val="24"/>
        </w:rPr>
      </w:pPr>
      <w:r>
        <w:rPr>
          <w:rFonts w:ascii="Times New Roman" w:hAnsi="Times New Roman"/>
          <w:sz w:val="24"/>
          <w:szCs w:val="24"/>
        </w:rPr>
        <w:t>Юля – стойкая, 26 лет.</w:t>
      </w:r>
    </w:p>
    <w:p w:rsidR="00E61CA9" w:rsidRDefault="00E61CA9" w:rsidP="004330CE">
      <w:pPr>
        <w:spacing w:after="0" w:line="240" w:lineRule="auto"/>
        <w:ind w:firstLine="709"/>
        <w:rPr>
          <w:rFonts w:ascii="Times New Roman" w:hAnsi="Times New Roman"/>
          <w:sz w:val="24"/>
          <w:szCs w:val="24"/>
        </w:rPr>
      </w:pPr>
      <w:r>
        <w:rPr>
          <w:rFonts w:ascii="Times New Roman" w:hAnsi="Times New Roman"/>
          <w:sz w:val="24"/>
          <w:szCs w:val="24"/>
        </w:rPr>
        <w:t>Лида – не менее, 60 лет.</w:t>
      </w:r>
    </w:p>
    <w:p w:rsidR="00E61CA9" w:rsidRDefault="00E61CA9" w:rsidP="004330CE">
      <w:pPr>
        <w:spacing w:after="0" w:line="240" w:lineRule="auto"/>
        <w:ind w:firstLine="709"/>
        <w:rPr>
          <w:rFonts w:ascii="Times New Roman" w:hAnsi="Times New Roman"/>
          <w:sz w:val="24"/>
          <w:szCs w:val="24"/>
        </w:rPr>
      </w:pP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Белгород – это</w:t>
      </w:r>
      <w:r>
        <w:rPr>
          <w:rFonts w:ascii="Times New Roman" w:hAnsi="Times New Roman"/>
          <w:i/>
          <w:sz w:val="20"/>
          <w:szCs w:val="20"/>
        </w:rPr>
        <w:t xml:space="preserve"> вам</w:t>
      </w:r>
      <w:r w:rsidRPr="00B16D2B">
        <w:rPr>
          <w:rFonts w:ascii="Times New Roman" w:hAnsi="Times New Roman"/>
          <w:i/>
          <w:sz w:val="20"/>
          <w:szCs w:val="20"/>
        </w:rPr>
        <w:t xml:space="preserve"> не Украина. Но, многие, кто здесь бывал, говорят, что всё здесь пахнет ею – немудрено, ведь в восьмидесяти километрах уже граница, а там и Харьков.</w:t>
      </w: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Здесь тепло</w:t>
      </w:r>
      <w:r>
        <w:rPr>
          <w:rFonts w:ascii="Times New Roman" w:hAnsi="Times New Roman"/>
          <w:i/>
          <w:sz w:val="20"/>
          <w:szCs w:val="20"/>
        </w:rPr>
        <w:t xml:space="preserve"> круглый год</w:t>
      </w:r>
      <w:r w:rsidRPr="00B16D2B">
        <w:rPr>
          <w:rFonts w:ascii="Times New Roman" w:hAnsi="Times New Roman"/>
          <w:i/>
          <w:sz w:val="20"/>
          <w:szCs w:val="20"/>
        </w:rPr>
        <w:t>.</w:t>
      </w:r>
      <w:r>
        <w:rPr>
          <w:rFonts w:ascii="Times New Roman" w:hAnsi="Times New Roman"/>
          <w:i/>
          <w:sz w:val="20"/>
          <w:szCs w:val="20"/>
        </w:rPr>
        <w:t xml:space="preserve"> Зимой тут максимум «минус пять по Цельсию», а чаще «Плюс»</w:t>
      </w:r>
      <w:r w:rsidRPr="00B16D2B">
        <w:rPr>
          <w:rFonts w:ascii="Times New Roman" w:hAnsi="Times New Roman"/>
          <w:i/>
          <w:sz w:val="20"/>
          <w:szCs w:val="20"/>
        </w:rPr>
        <w:t xml:space="preserve"> Москвичи говорят, что от Белгорода</w:t>
      </w:r>
      <w:r>
        <w:rPr>
          <w:rFonts w:ascii="Times New Roman" w:hAnsi="Times New Roman"/>
          <w:i/>
          <w:sz w:val="20"/>
          <w:szCs w:val="20"/>
        </w:rPr>
        <w:t xml:space="preserve"> до юга – рукой подать. И, ведь, правда</w:t>
      </w:r>
      <w:r w:rsidRPr="00B16D2B">
        <w:rPr>
          <w:rFonts w:ascii="Times New Roman" w:hAnsi="Times New Roman"/>
          <w:i/>
          <w:sz w:val="20"/>
          <w:szCs w:val="20"/>
        </w:rPr>
        <w:t>: солнце здесь яркое, луна огромная, а весной возле речки пахнет морем…И всё здесь веет, если не свободой, то каким-то предчувствием свободы, что вот скоро-скоро, вот «уже», ещё немного и случится с тобой та самая широта дорог, о которой ты давно мечтал…</w:t>
      </w:r>
    </w:p>
    <w:p w:rsidR="00E61CA9" w:rsidRDefault="00E61CA9" w:rsidP="001F2145">
      <w:pPr>
        <w:spacing w:after="0" w:line="240" w:lineRule="auto"/>
        <w:ind w:firstLine="709"/>
        <w:rPr>
          <w:rFonts w:ascii="Times New Roman" w:hAnsi="Times New Roman"/>
          <w:i/>
          <w:sz w:val="20"/>
          <w:szCs w:val="20"/>
        </w:rPr>
      </w:pPr>
      <w:r w:rsidRPr="00B16D2B">
        <w:rPr>
          <w:rFonts w:ascii="Times New Roman" w:hAnsi="Times New Roman"/>
          <w:i/>
          <w:sz w:val="20"/>
          <w:szCs w:val="20"/>
        </w:rPr>
        <w:t xml:space="preserve">Если вы летите сюда самолётом, то первое, что вам предложат по выходу из аэропорта – это помолиться. Миниатюрную часовню вам ни за что не пропустить, через какой бы терминал вы ни прошли. На площади возле областной администрации – большой Кафедральный собор. Возле драматического театра – часовня. </w:t>
      </w:r>
      <w:r>
        <w:rPr>
          <w:rFonts w:ascii="Times New Roman" w:hAnsi="Times New Roman"/>
          <w:i/>
          <w:sz w:val="20"/>
          <w:szCs w:val="20"/>
        </w:rPr>
        <w:t>Драматический театр тут единственный – конкуренцию здесь ой, как не любят…</w:t>
      </w:r>
      <w:r w:rsidRPr="00B16D2B">
        <w:rPr>
          <w:rFonts w:ascii="Times New Roman" w:hAnsi="Times New Roman"/>
          <w:i/>
          <w:sz w:val="20"/>
          <w:szCs w:val="20"/>
        </w:rPr>
        <w:t xml:space="preserve">Возле «Ленты» – часовня. Ешь, молись, люби. В Белгороде ооочень много православных храмов, как грибов понатыкано, поэтому тут существует присказка: «Святое Белогорье». Приезжие с этого выражения – смеются, местные – чаще плачут. Тут живут кроткие, порядочные люди. Поэтому ничего плохого в Белгороде не случается. </w:t>
      </w:r>
      <w:r>
        <w:rPr>
          <w:rFonts w:ascii="Times New Roman" w:hAnsi="Times New Roman"/>
          <w:i/>
          <w:sz w:val="20"/>
          <w:szCs w:val="20"/>
        </w:rPr>
        <w:t xml:space="preserve">Ну, никогда! </w:t>
      </w:r>
      <w:r w:rsidRPr="00B16D2B">
        <w:rPr>
          <w:rFonts w:ascii="Times New Roman" w:hAnsi="Times New Roman"/>
          <w:i/>
          <w:sz w:val="20"/>
          <w:szCs w:val="20"/>
        </w:rPr>
        <w:t xml:space="preserve">Поэтому здесь нет геев и лесбиянок. Поэтому нет рок-концертов, и на улицах не матерятся. </w:t>
      </w:r>
      <w:r>
        <w:rPr>
          <w:rFonts w:ascii="Times New Roman" w:hAnsi="Times New Roman"/>
          <w:i/>
          <w:sz w:val="20"/>
          <w:szCs w:val="20"/>
        </w:rPr>
        <w:t xml:space="preserve">На улицах – чисто и стерильно, как в больницах. Асфальт «вылизан». </w:t>
      </w:r>
    </w:p>
    <w:p w:rsidR="00E61CA9" w:rsidRPr="00B16D2B" w:rsidRDefault="00E61CA9" w:rsidP="001F2145">
      <w:pPr>
        <w:spacing w:after="0" w:line="240" w:lineRule="auto"/>
        <w:ind w:firstLine="709"/>
        <w:rPr>
          <w:rFonts w:ascii="Times New Roman" w:hAnsi="Times New Roman"/>
          <w:i/>
          <w:sz w:val="20"/>
          <w:szCs w:val="20"/>
        </w:rPr>
      </w:pPr>
      <w:r>
        <w:rPr>
          <w:rFonts w:ascii="Times New Roman" w:hAnsi="Times New Roman"/>
          <w:i/>
          <w:sz w:val="20"/>
          <w:szCs w:val="20"/>
        </w:rPr>
        <w:t xml:space="preserve">Белгород – город «добра и благополучия». </w:t>
      </w:r>
      <w:r w:rsidRPr="00B16D2B">
        <w:rPr>
          <w:rFonts w:ascii="Times New Roman" w:hAnsi="Times New Roman"/>
          <w:i/>
          <w:sz w:val="20"/>
          <w:szCs w:val="20"/>
        </w:rPr>
        <w:t>Если вы попали в Белгород – вы попали в рай.</w:t>
      </w:r>
    </w:p>
    <w:p w:rsidR="00E61CA9" w:rsidRDefault="00E61CA9" w:rsidP="004330CE">
      <w:pPr>
        <w:spacing w:after="0" w:line="240" w:lineRule="auto"/>
        <w:ind w:firstLine="709"/>
        <w:rPr>
          <w:rFonts w:ascii="Times New Roman" w:hAnsi="Times New Roman"/>
          <w:i/>
          <w:sz w:val="20"/>
          <w:szCs w:val="20"/>
        </w:rPr>
      </w:pPr>
      <w:r>
        <w:rPr>
          <w:rFonts w:ascii="Times New Roman" w:hAnsi="Times New Roman"/>
          <w:i/>
          <w:sz w:val="20"/>
          <w:szCs w:val="20"/>
        </w:rPr>
        <w:t xml:space="preserve">А, вот ещё! </w:t>
      </w:r>
      <w:r w:rsidRPr="00B16D2B">
        <w:rPr>
          <w:rFonts w:ascii="Times New Roman" w:hAnsi="Times New Roman"/>
          <w:i/>
          <w:sz w:val="20"/>
          <w:szCs w:val="20"/>
        </w:rPr>
        <w:t xml:space="preserve">На Пасху здесь ходят на кладбище, поэтому по всему городу продают пластмассовые цветы. </w:t>
      </w:r>
      <w:r>
        <w:rPr>
          <w:rFonts w:ascii="Times New Roman" w:hAnsi="Times New Roman"/>
          <w:i/>
          <w:sz w:val="20"/>
          <w:szCs w:val="20"/>
        </w:rPr>
        <w:t>Пестрят главные площади, рынки, всеми этими красками искусственных венков, могильных роз и гвоздик…</w:t>
      </w: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В каждом парке периодически находят захоронения, потому что Великая Отечественная Война разрушила город на корню и проехалась по каждой семье. Люди ходят по костям, живут на костях… Иногда на площадь перед администрацией выходят те, кто «сыт» Белгородом по горло и сжигают себя, выстреливают в себя из пистолета, убивают других или выкидывают труп на асфальт…Крик немого бессилия вырывается у этого стойкого населения, которое погрязает в нищете, потому что цены здесь, как в Москве, а зарплаты – прожиточный минимум…</w:t>
      </w:r>
    </w:p>
    <w:p w:rsidR="00E61CA9" w:rsidRPr="00B16D2B" w:rsidRDefault="00E61CA9" w:rsidP="00B16D2B">
      <w:pPr>
        <w:spacing w:after="0" w:line="240" w:lineRule="auto"/>
        <w:ind w:firstLine="709"/>
        <w:rPr>
          <w:rFonts w:ascii="Times New Roman" w:hAnsi="Times New Roman"/>
          <w:i/>
          <w:sz w:val="20"/>
          <w:szCs w:val="20"/>
        </w:rPr>
      </w:pPr>
      <w:r>
        <w:rPr>
          <w:rFonts w:ascii="Times New Roman" w:hAnsi="Times New Roman"/>
          <w:i/>
          <w:sz w:val="20"/>
          <w:szCs w:val="20"/>
        </w:rPr>
        <w:t>Но это ничего! В</w:t>
      </w:r>
      <w:r w:rsidRPr="00B16D2B">
        <w:rPr>
          <w:rFonts w:ascii="Times New Roman" w:hAnsi="Times New Roman"/>
          <w:i/>
          <w:sz w:val="20"/>
          <w:szCs w:val="20"/>
        </w:rPr>
        <w:t xml:space="preserve">едь летом можно пойти на </w:t>
      </w:r>
      <w:r>
        <w:rPr>
          <w:rFonts w:ascii="Times New Roman" w:hAnsi="Times New Roman"/>
          <w:i/>
          <w:sz w:val="20"/>
          <w:szCs w:val="20"/>
        </w:rPr>
        <w:t xml:space="preserve">Меловые горы. Большие горы мела, представляете? Есть такие! Доступные! </w:t>
      </w:r>
      <w:r w:rsidRPr="00B16D2B">
        <w:rPr>
          <w:rFonts w:ascii="Times New Roman" w:hAnsi="Times New Roman"/>
          <w:i/>
          <w:sz w:val="20"/>
          <w:szCs w:val="20"/>
        </w:rPr>
        <w:t xml:space="preserve">Взобраться на них </w:t>
      </w:r>
      <w:r>
        <w:rPr>
          <w:rFonts w:ascii="Times New Roman" w:hAnsi="Times New Roman"/>
          <w:i/>
          <w:sz w:val="20"/>
          <w:szCs w:val="20"/>
        </w:rPr>
        <w:t xml:space="preserve">можно, </w:t>
      </w:r>
      <w:r w:rsidRPr="00B16D2B">
        <w:rPr>
          <w:rFonts w:ascii="Times New Roman" w:hAnsi="Times New Roman"/>
          <w:i/>
          <w:sz w:val="20"/>
          <w:szCs w:val="20"/>
        </w:rPr>
        <w:t>и посмотреть сверху, сверху на всё это…На Белый город, на себя в нём…И снова появляется в тебе эта, ушедшая было, стойкость.</w:t>
      </w: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Сегодня – Светлая суббота. Это значит, что завтра – Пасха, светлое Воскресение Христово. Все пекут куличи, месят «паски», кто не умеет – покупают в магазинах, как Лида. На кухне у неё стоят много-премного куличей самых разных размеров, и все из разных магазинов, потому что «если съешь на Пасху 12 разных куличей – будешь счастливым». А счастья нам всем хочется, ой, как хочется!</w:t>
      </w: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По всему залу расставлены букеты мёртвых цветов – то тут, тот там, каждому родственнику по букету...И, обязательно, в центре комнаты стоит стол, большой, со скатертью. И, что бы вы думали на этом столе? Не пироги, не куличи, не тортики, а лекарства. Весь стол завален разными лекарствами, рассадой, лейка там стоит фиолетовая, чехол от очков, косметичка, фломастер…Куча всякого барахла, которое принадлежит полноправной хозяйке квартиры – Лиде.</w:t>
      </w:r>
    </w:p>
    <w:p w:rsidR="00E61CA9" w:rsidRPr="00B16D2B" w:rsidRDefault="00E61CA9" w:rsidP="004330CE">
      <w:pPr>
        <w:spacing w:after="0" w:line="240" w:lineRule="auto"/>
        <w:ind w:firstLine="709"/>
        <w:rPr>
          <w:rFonts w:ascii="Times New Roman" w:hAnsi="Times New Roman"/>
          <w:i/>
          <w:sz w:val="20"/>
          <w:szCs w:val="20"/>
        </w:rPr>
      </w:pPr>
      <w:r w:rsidRPr="00B16D2B">
        <w:rPr>
          <w:rFonts w:ascii="Times New Roman" w:hAnsi="Times New Roman"/>
          <w:i/>
          <w:sz w:val="20"/>
          <w:szCs w:val="20"/>
        </w:rPr>
        <w:t>Она в домашнем халате, поправляет шторы на окнах. А, потом пугливо выглядывает в окно, разговаривая по допотопному мобильнику.</w:t>
      </w:r>
    </w:p>
    <w:p w:rsidR="00E61CA9" w:rsidRDefault="00E61CA9" w:rsidP="004330CE">
      <w:pPr>
        <w:spacing w:after="0" w:line="240" w:lineRule="auto"/>
        <w:ind w:firstLine="709"/>
        <w:rPr>
          <w:rFonts w:ascii="Times New Roman" w:hAnsi="Times New Roman"/>
          <w:i/>
          <w:sz w:val="24"/>
          <w:szCs w:val="24"/>
        </w:rPr>
      </w:pPr>
    </w:p>
    <w:p w:rsidR="00E61CA9" w:rsidRDefault="00E61CA9" w:rsidP="004330CE">
      <w:pPr>
        <w:spacing w:after="0" w:line="240" w:lineRule="auto"/>
        <w:ind w:firstLine="709"/>
        <w:rPr>
          <w:rFonts w:ascii="Times New Roman" w:hAnsi="Times New Roman"/>
          <w:sz w:val="24"/>
          <w:szCs w:val="24"/>
        </w:rPr>
      </w:pPr>
      <w:r>
        <w:rPr>
          <w:rFonts w:ascii="Times New Roman" w:hAnsi="Times New Roman"/>
          <w:sz w:val="24"/>
          <w:szCs w:val="24"/>
        </w:rPr>
        <w:t>ЛИДА. Леночка, Воистину воскрес! Только рано ты, он ещё в процессе…Суббота, потому шо! Леночка, нет..! Документы я не нашла ещё у ней… Но мне хватило, мне по телефону, знаешь, как хватило? Да я везде посмотрела! В сумке у неё, в шкафах, в столе, на полочках… Нет ничего! Может, при себе носит. Лена, а твоего Ваньку отчисляли? И шо он, «академ» брал? Фух, можно восстановиться, значит… Мне сегодня почтальон с книжки денег принесёт…Все сняла, заказала... Нет, это называется «спонсорская помощь», а не взятка! Ничего, прорвёмся…Господи, и матери ничего не сказала! Хорошо, если недавно, а если давно?! Рот свой, закрой! Рот закрой, поняла? Сама на рынок иди! Вырастила двоечника, а Юлька моя умная! У неё все пятёрки кроме этой хирургии долбаной! Да пошла ты, Ленка! На кладбище не ходила ещё? Вот тебе, пора уже…Ага, желчь свою земле отдай…Земелечка родная – то всё выдержит, всё выстоит, даже такую гадину, как ты… Нет, не накрасила ещё. Нет, не буду луковой шелухой красить! Юлька краситель принесёт современный! А Ванька твой тебе купил?</w:t>
      </w:r>
    </w:p>
    <w:p w:rsidR="00E61CA9" w:rsidRDefault="00E61CA9" w:rsidP="00D34B8D">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8009F6">
      <w:pPr>
        <w:spacing w:after="0" w:line="240" w:lineRule="auto"/>
        <w:rPr>
          <w:rFonts w:ascii="Times New Roman" w:hAnsi="Times New Roman"/>
          <w:sz w:val="24"/>
          <w:szCs w:val="24"/>
        </w:rPr>
      </w:pPr>
      <w:r>
        <w:rPr>
          <w:rFonts w:ascii="Times New Roman" w:hAnsi="Times New Roman"/>
          <w:sz w:val="24"/>
          <w:szCs w:val="24"/>
        </w:rPr>
        <w:t>Ах, он в универе… Ах, сессию сдаёт…Ах, на четвёрки все сдал…Тройка у него одна…Да шоб я больше про твоего тупаря не слышала! Задрала своим телёнком хвастаться! Работать пусть идёт, увалень! Ой, замолчи, Ленка, доведёшь меня…Ой, рискуешь, Ленка…Всё, пошла ты, Ленка, лесом!</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Лида со злостью отшвыривает телефон на диван. Хлопает входная дверь.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Проворонила…</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Лида резко сгребает барахло со стола, расчищая свободное место. В комнату входит Юля с пакетами, ставит их рядом со столом. Оттуда она достаёт конфеты, краситель, выкладывает всё на стол. Не переодевается в домашнее.</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И вот…Тринадцатая.</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Ставит на стол малюсенькую «пасочку».</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Зачем?</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Она последняя на витрине была. Никто не брал. Я решила – возьму.</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Просроченная, наверное. Иудина!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Наверное…</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Шо там сессия?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В субботу не сдаём.</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когда заканчивается?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Через две недели. А чо, это ты так заинтересовалась? Обычно не спрашиваешь.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Да Ленке уколы надо поколоть…А я ж не умею…Вот она звонила только, просила тебя поехать поколоть…Внутримышечно, ты ж умеешь? Внутривенно не надо, это она боится. Я ходила в «дежурку», мне как-то раз тоже сделали – как загорелась морда у меня! В башке шумит – бух, бух, бух! Звёздочки перед глазами, я как задышала часто – а нормально! Пять минут и прошло. Не померла, я ж как танк! А эта боится, курва… А шляпка у неё такая, как будто «не боится»…Помнишь, шляпку Ленкину? Здоровая такая, зелёная, выпендрёжная, дорогая…Хвасталась лазила, а сама от уколов внутривенно морозится!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Чо тебе надо?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Ничего…Я с тобой делюсь! Разговариваю с дочерью…Тебя ж дома фиг застанешь, всё в делах да в делах «великий государь»…Так, уколы ей сможешь поколоть?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Нет. Сессия.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Аааа… Да вот я так и знала. А мне бы ты поколола?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Конечно.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когда б ты это делала?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Ну вот, ты Малахова смотришь?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Смотрю.</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 Новости потом смотришь?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Смотрю!</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 сериал по «первому?»</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Смотрю, конечно, там же актёры мои любимые, актёры ж мои..!</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 после сериала там чо?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Ургант…Но я его не смотрю – он пошлятину прогнозирует, рожа еврейская…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Пропагандирует…</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Да! Евреи хитрющие, всё на бабки меряют, поэтому у него одна рекламища на всей передаче! А Киркоров?! Киркоров у него каждую минуту по передаче шастает! Тьфу, балаган!</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Юля смеётся.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 вот Урганта люблю…</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я вместо него иду на кухню есть! Помнишь, раздельное питание? Вот это бомба! Это Малышева по телеку ещё говорила – надо есть по чуть-чуть, но много раз, тогда пища не задерживается в кишечнике…</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Мам, давай не надо, я знаю, как процесс пищеварения происходит!</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И мы просираемся хорошо…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Поздно.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 так шо пуза никакого в итоге нет. Видишь, я схуднула? Ну, не видно пока, ну и ладно. И после того, значит, как я поем…</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Вот когда ты на ночь жрать ходишь, я с больницы домой прихожу. Вот пожрёшь когда, между походами твоими в туалет, тогда бы я уколы тебе и делала!</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Значительная пауза.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Хамка.</w:t>
      </w:r>
    </w:p>
    <w:p w:rsidR="00E61CA9" w:rsidRDefault="00E61CA9" w:rsidP="006866AF">
      <w:pPr>
        <w:spacing w:after="0" w:line="240" w:lineRule="auto"/>
        <w:rPr>
          <w:rFonts w:ascii="Times New Roman" w:hAnsi="Times New Roman"/>
          <w:sz w:val="24"/>
          <w:szCs w:val="24"/>
        </w:rPr>
      </w:pPr>
      <w:r>
        <w:rPr>
          <w:rFonts w:ascii="Times New Roman" w:hAnsi="Times New Roman"/>
          <w:i/>
          <w:sz w:val="24"/>
          <w:szCs w:val="24"/>
        </w:rPr>
        <w:t>Юля молчит.</w:t>
      </w:r>
      <w:r>
        <w:rPr>
          <w:rFonts w:ascii="Times New Roman" w:hAnsi="Times New Roman"/>
          <w:sz w:val="24"/>
          <w:szCs w:val="24"/>
        </w:rPr>
        <w:t xml:space="preserve"> </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Ну, доставай яички, накрасим.</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 xml:space="preserve">ЮЛЯ. Мало тут. </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Всё равно доставай.</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Достала уже…</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Водичку поставь.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Поставила уже!</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Ну, смешивай…Осторожно, скатерку не перепачкай…Вот, нормально…А творожных пасочек не купила?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Дорого.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Даа…Бюджет вести – горя огрести…Ты знаешь, я ж никогда не хотела быть экономистом! Ну, вообще! Мне ж мозгов не хватило одиннадцатый доучиться! Мама у меня на мельне всю жизнь, папа – воевал… Ну, и в кого я умная должна была пойти? Ни в кого. Интеллигенцией тут и не пахнет. Ну, вот после девятого ушла… Крови я боюсь, а поварихами все кому не лень в «бурсу» шли… Ну, вот пошла на платку экономистом, только бы не как все…Папочка ветеран войны, платил вот… А я как ты во время учёбы не подрабатывала…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Сколько за мою юбку дали?</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 xml:space="preserve">ЛИДА. Триста… Ну, сколько дали… </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Я ещё пакет насобираю сегодня…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Шо так быстро? Пасха пусть пройдёт…</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Пусть, я выставлю всё равно.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Быстрая…А мне Ленка сказала, есть такой сайт – «Ав-то!» Туда можно фотки выставить и всё продавать! Может, зайдёшь на «Ав-то», Юльчик?</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 про платную регистрацию тебе Ленка не говорила?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Не, а сколько?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Питик.</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Ничёси! Ну, я тебе скажу,</w:t>
      </w:r>
      <w:r w:rsidRPr="00094BE9">
        <w:rPr>
          <w:rFonts w:ascii="Times New Roman" w:hAnsi="Times New Roman"/>
          <w:sz w:val="24"/>
          <w:szCs w:val="24"/>
        </w:rPr>
        <w:t xml:space="preserve"> кофточку взяли твою блестящую</w:t>
      </w:r>
      <w:r>
        <w:rPr>
          <w:rFonts w:ascii="Times New Roman" w:hAnsi="Times New Roman"/>
          <w:sz w:val="24"/>
          <w:szCs w:val="24"/>
        </w:rPr>
        <w:t xml:space="preserve"> и безо всяких «Ав-то»</w:t>
      </w:r>
      <w:r w:rsidRPr="00094BE9">
        <w:rPr>
          <w:rFonts w:ascii="Times New Roman" w:hAnsi="Times New Roman"/>
          <w:sz w:val="24"/>
          <w:szCs w:val="24"/>
        </w:rPr>
        <w:t>…</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Авито…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Вита все вещи бедным за бесплатно сдаёт, её продать не уговоришь – альтруистка хренова… Всё, я твой пакет завтра не понесу на барахолку – завтра Пасха!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Ну, и ладно, сказала же…Соберу и пусть стоит.</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Ну, я тебе скажу дали за всё пятьсот рублей… Ну, а мало, а что, ну а деньги всё равно…Вот ты меня не спрашиваешь, где они – а я скажу! Ну, вот я и отдала их за «вай-фай», вот шо я тебе скажу!</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Ну, и ладно.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Это я тебе отчёт даю… Я их не прикарманивала!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Ну, и понятно.</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Юля уходит на кухню. Наливает там в кастрюлю кипяток из чайника. Лида прохаживается взглядом по столу – богато выглядит! Красители всякие – розовый, жёлтый, синий, зелёный… Много всего.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Так вот, Юльчик, у нас в семье ни у кого «вышки» не было. А потому шо тупые все, с деревни! «Новая слободка», называется. Это вот Белгород, а от Белгорода есть деревня такая городского типа «типа»: Короча называется! Хых. И вот ещё от этой Корочи короче пилить километров двадцать на восток… Вот мамочка там родилась моя. Шесть детей у неё было – братья с сестрами. Они там кто куда потом разбрелись…А мамочка моя всё со своей…С бабушкой всю жизнь… Мамочка моя мешки тягала эти проклятущие на «мельне», артрит заработала, но долго жила. Вот шо значит, стойкость! Войну пережила. Двоюродные, троюродные – тоже самое, пережили, значит, не сломались… Вот ты закончишь, диплом получишь – будешь с высшим образованием в белом халатике по больничке ходить! По «скайпу» со всеми созвОнимся, всем расскажем…Кто там живой остался, хы. Медик! Ручки чистые, видок презентабельный, больные тебе только и прут – и прут, и прут, и прут, и прут, и прут! Кто – конфеты, кто – коньячок, кто – косарики в кармашек. Заживёём! Красота! Да, Юльчик?</w:t>
      </w:r>
    </w:p>
    <w:p w:rsidR="00E61CA9" w:rsidRDefault="00E61CA9" w:rsidP="006866AF">
      <w:pPr>
        <w:spacing w:after="0" w:line="240" w:lineRule="auto"/>
        <w:rPr>
          <w:rFonts w:ascii="Times New Roman" w:hAnsi="Times New Roman"/>
          <w:i/>
          <w:sz w:val="24"/>
          <w:szCs w:val="24"/>
        </w:rPr>
      </w:pPr>
      <w:r>
        <w:rPr>
          <w:rFonts w:ascii="Times New Roman" w:hAnsi="Times New Roman"/>
          <w:i/>
          <w:sz w:val="24"/>
          <w:szCs w:val="24"/>
        </w:rPr>
        <w:t>Юля усмехается.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Не до кипения шо ли?</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На чай да, закипеть должно…А тут не нужен кипяток, чтобы не испортить скорлупу…</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как их красить современным красителем?</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Ну, смотри, краску в воде я растворила, уксуса ложку вот лью, потом на три минутки яичко опущу, потом сохнет…</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мы всё шелухой луковой делали, по старинке. Мамочка мне показала, я научилась – в чугуне луковую шелуху заливаешь водой, до кипения доводишь, потом яички опускаешь…Натурально, без канцерогенов…Я научилась, а тебе вот уже и не надо.</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Да я как-то не чувствую праздника…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Ну, ты ж уставшая! Сессия у тебя! Надо отдыхать.</w:t>
      </w:r>
    </w:p>
    <w:p w:rsidR="00E61CA9" w:rsidRPr="005C3257" w:rsidRDefault="00E61CA9" w:rsidP="006866AF">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фармакология была сегодня?</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Была.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шо вы проходили?</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Мммм…Фторхинолоны.</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Антибиотики?</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Ага.</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ЛИДА. А посмотри, они у нас на столе есть? От головы есть, от живота вроде тоже есть…Я всего понакупила, чтоб на все случаи жизни…И шо бы от глотки тоже было…Ох, не хватило мне мозгов…Есть?</w:t>
      </w:r>
    </w:p>
    <w:p w:rsidR="00E61CA9" w:rsidRDefault="00E61CA9" w:rsidP="006866AF">
      <w:pPr>
        <w:spacing w:after="0" w:line="240" w:lineRule="auto"/>
        <w:rPr>
          <w:rFonts w:ascii="Times New Roman" w:hAnsi="Times New Roman"/>
          <w:sz w:val="24"/>
          <w:szCs w:val="24"/>
        </w:rPr>
      </w:pPr>
      <w:r>
        <w:rPr>
          <w:rFonts w:ascii="Times New Roman" w:hAnsi="Times New Roman"/>
          <w:sz w:val="24"/>
          <w:szCs w:val="24"/>
        </w:rPr>
        <w:t>ЮЛЯ. Нету.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и ладно. С пенсии докуплю…А чайник ты же на всю..? А руки ты помыла?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Конечно, нет.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Молод…Как «нет?»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Мама, ты каждый день спрашиваешь у меня одно и тоже, а я отвечаю тебе одно и тоже. Вот тебе и разнооразие.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Весело…Шутки шутит Юльчик. А шо ты не раздеваешься? Вон, вирусы повсюду, микробы! Это серьёзно всё! Хоть бы раз со мной Малышеву посмотрела – грипп ходит…бараний! Слышала такой?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Бараний грипп?</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Дааа! Птичий победили, свиной победили, оп всё – бараний появился! А потом коровий будет, собачий, кошачий, мышиный…И всё к человеку норовит прилипнуть, зараза..! Ой, пищит! Пищит! Ну, крась уже сама…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И пока Лида убежала успокаивать кричащий чайник, Юля взялась за мобильник.</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Здравствуйте, это Баранина. Юля Баранина, интернатура!...Что? Когда?...Мне надо ещё уточнить…Пока у меня нет приказа, я ещё не отчислена… Я могу ещё неделю следующую послушать, походить, лекции послушать, правильно? Пока не сдала студак, охрана будет пускать? Прям до лета? Хорошо. Спасибо. Воистину воскрес. Только не сегодня же…завтра, он ещё дохлый… Извините, мёртвый. Извините, «на небесах покоится!» Конечно, пусть пока в деканате приказ! Вам жалко, что ли? Пусть до лета лежит! Заберу когда…смогу. Не надо никого присылать. До свидания.</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осматривается по сторонам – Лиды в комнате нет. Но как-то подозрительно тихо.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Спектакль окончен, гаааааснет свет! И многоточий, бооольше нет…Остановииии, музыкууу…Спектакль, окончен…</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Хэпи енд! А включи, включи! В тишине сидеть работать – со скуки помрёшь. Выиграла Гагарина «сингер?»</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ЮЛЯ. Нет. </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кто выиграл?</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Лю Хуань.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Ху…Ань? Это какой?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Это в очках такой, крупненький. С хвостом ходит, кепка такая кожаная у него. Национальный символ Китая.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на Диброва, который похож?</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Да.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Оооо, нашли кого выбрать. Ну, у китайцев вкус специфический – они вон и жуков жрут… Ну, как так? Он же некрасивый и старый! А Полинка наша, она ж красавица! Она ж молодая, МХАТ закончила! Она ж такая талантливая! А харизма какая! Артистка! Красивая, улыбается! Глазки голубые, зубки беленькие, посмотришь – лощёная, прямо лощёная! Не то шо у нас девки ходят, так только пародии… Я пока не стала заливать, щас доделаем, потом попить наведём…</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включает песню Полины Гагариной. Лиде нравится.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я по молодости так пела, так пела! Даже в училище музыкальное хотела поступать! Мозгов вот, не хватило… А говорила мне классуха – Лидочка, у тебя альт! Прямо чистый альт! Это ты в меня хорошо так поёшь, Юльчик. Только у тебя сопрано… Потоньше, с подтекстом…Ты у меня умная, ты интернатуру закончишь, будешь в клинике частной операции делать, хирурги, это ж мечта, а не профессия, и…</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Песня резко обрывается.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Какая ж ты…лицемерка.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Почему это я – лицемерка?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Тебе утром с универа звонили. Сказали всё. А ты молчишь. Делаешь вид, что всё хорошо.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Так всё ж хорошо! Разве, нет? Полинка поёт, заливается! Пасха завтра! Разговеемся. Конфеток я купила – стол ломится. Скушай конфетку, Юльчик!</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Вот ты как…Тебе пофиг, что меня отчислили? Или специально успокаиваешь?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Так не отчислили! Приказ у декана, сказали, тебе до лета надо «академ»  оформить. Годик пропустишь, у тебя интернатура одна осталась, считай, готовый врач. Вот, поработаешь в городской на практике пока…Ну, поменьше платить будут…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Не поработаю.</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иди сразу в частную, ладно… Там правда всё от начальства зависит, если ты в новую…</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Не пойду 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можно и при универе лаборантом! Ленка рассказывала, там вообще ничё делать не надо! Глазами хлопаешь и пробирки моешь! А денежка капает. Сколько платят там? Платят сколько? Поменьше, ж, наверное, чем у Потёмкиной в клинике? Ну, и полегче ж будет стопудов… Ну, ничего, пенсия ж моя останется…Я может, своё шо-нибудь на барахолку отопру тоже… На «Ав-то» меня зарегистрируешь! Проживём…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Мама, меня не примут никуда! Я пойду на рынок овощи продавать.</w:t>
      </w:r>
    </w:p>
    <w:p w:rsidR="00E61CA9" w:rsidRPr="00817D6E"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Шо это тебя не примут? Шо ты придумала – рынок?! Никаких «рынков»! Найдёшь работу по профилю! Училась шо ли зря ? Шесть лет, ни приведи господь!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Вот именно. Шесть лет…Коту под хвост.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Юля, ты нормальная? Коту под хвост градусник суют, а не профессию! Ты меня слышишь? Слышишь, шо я говорю? Работать, говорю, по профилю пойдёшь!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Я-то слышу. А ты меня – нет. Нигде я не смогу работать в медицине, нигде! Нигде в этом городе меня не возьмут!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 почему?!</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Вот как это сказать? Как правильно сформулировать, если не хочется это говорить? Это же личное…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Потёмкина…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Да, она.</w:t>
      </w:r>
    </w:p>
    <w:p w:rsidR="00E61CA9" w:rsidRPr="00817D6E" w:rsidRDefault="00E61CA9" w:rsidP="00BC5D3E">
      <w:pPr>
        <w:spacing w:after="0" w:line="240" w:lineRule="auto"/>
        <w:rPr>
          <w:rFonts w:ascii="Times New Roman" w:hAnsi="Times New Roman"/>
          <w:sz w:val="24"/>
          <w:szCs w:val="24"/>
        </w:rPr>
      </w:pPr>
      <w:r>
        <w:rPr>
          <w:rFonts w:ascii="Times New Roman" w:hAnsi="Times New Roman"/>
          <w:sz w:val="24"/>
          <w:szCs w:val="24"/>
        </w:rPr>
        <w:t>ЛИДА. Ну, так бы сразу и сказала…Разберёмся с твоей Потёмкиной.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Забираю справку и приказ… В понедельник… Думала до лета терпеть…Не могу. Заберу. Потом поеду…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Куда?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В Воронеж. Попробую перепоступать на мед…Там вроде могут на третий курс сразу взять с интернатуры.</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Оооо! Интересно девки пляшут…Воронеж – двести писят километров, дом родной…А вещи тебе кто в Воронеже будет стирать?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смотрит на неё, как на тупую.</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жить ты где будешь?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понимает, что она офигела.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готовить ты умеешь? Готовить ты захочешь? Какой тебе Воронеж, Юльчик?!</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Мама, мне двадцать шесть лет.</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Подстава подстав. Одно яичко уже покрасилось – Юля случайно кинула в стакан два красителя – красный и синий, так что яйцо получилось фиолетовое. Оно очень не понравилось Лиде и она быстренько очистила его, чтобы оно не портило вид.</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Я поняла тебя.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шо…(чавкает) тебе эта Потёмкина? Ну, неужели… она такая гадина?... Даже …если и гадина – ну… улыбнись ты ей в рожу гадкую! (шелуха попала в рот) Тьфу…Ну, скажи, шо она королева! Ну, какая тебе разница, тебе ж работа нужна!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Мама, ты не понимаешь…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хорошо, не понима…Объясни!</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Мы обе подавали заявку на «Молодость Белгородчины». Премия ежегодная для молодых специалистов, там двадцать тысяч приз. Я про флегмоны писала, а она про абсцессы.</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Даа, ты мне фотки показывала, там жижа такая синюшная у мужика по ноге…Бррр!</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Так я выиграла, а она – нет!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и шо?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Зимой французы приезжали. «ФармЮнионПаризьен». На стажировку отбирать. Преподаватели тоже участвовали. Поехала – 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Дааа, я помню, магнитик на холодильнике висит. Лучше б ты, конечно, за квартиру заплатила, чем по Парижам разъезжать…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Молодец! Поехала! Ну, так ты умная!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ЮЛЯ. А когда в клинике у Потёмкиной…Лёшку оперировали нашего с первого этажа… ЛИДА. Там где аппендицит осложнённый был? </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Да…Короче…Операцию я заканчивала.</w:t>
      </w:r>
    </w:p>
    <w:p w:rsidR="00E61CA9" w:rsidRPr="00E3408F"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Ты ж говорила, только ассистировала? Ты ж не врач ещё…</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Я заканчивала. Потёмкина отказалась, сказала – ждать врачей из областной. А я вижу – пульс уже нитевидный… И сипит он! И чо, я должна была молча стоять и ждать? Приди бабка с косой – забери пацана?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не знааааю…Это ж её клиника…Она ж богатая… Она ж там хозяйка.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если бы он умер?! Мама?!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Это месяц назад, вот было, да? Ну, и не случилось бы ничего. Врачи ж приехали в итоге! А Лёшкина мать ей телек недавно купила. Геннадьевне твоей. Ага. «Элджи», жидкокристаллический! Я на него три месяца назад глаз положила, а вот его из магазина забрали и глаз мой в мусорку выкинули – я и ослепла, ага. И она телек, шо? Взяла!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Мне надо было матери рассказать? Это ты предлагаешь? Не ей телек, а нам?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Не, не, не. Врач – профессия альтруистическая. Это я для справочки тебе. Видишь, пациенты какие гадкие – взятки дают. Сажать их надо, да, вот шо я скажу.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Чо, других городов нет, кроме Белгорода?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Чо, других клиник нет, универов нет других? Жизни нет другой?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Ой…Да есть это всё! Да матери у тебя другой не будет в Воронеже!</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Следующее яйцо барахтается в стакане с водой.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Это где ж это видано, шо бы практикантка выше преподавателя нос задирала!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Начинается…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Шо ж ты выше врачей прыгать хочешь? Шо ж тебе на месте, на своём не сидится? ЮЛЯ. И не заканчивается…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Я думала, этим летом ремонт начнём, ты зарабатывать будешь, а фиг тебе – Лидочка! У тебя дочка умная-разумная, только как баран – упёртая. Курва!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это, потому чо у меня фамилия – Баранина.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Глянь, нашла отмазочку! А это не моя фамилия, выкуси! Это папочки твоего фамилия! А где ж он, папочка твой? Где, где, где? А нету! Сам упёртый, дочкой наградил – и всё, ариведерчи, Юльчик и «Ко»!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Вот и буду с ним жить. В Воронеже.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Интересно девки пляшут! Может, лучше в «Слободку?» Осталась там у нас…Тётка Глашка – седьмая вода на киселе. Одна живёт, кошек кормит, даже не знает, какой щас год! У неё до сих пор Брежнев поцелуйчики с экранов раздаёт. Она тебя примет, споётесь, ага…В Воронеже…Да не нужна ты ему там! Десять лет ни слуху, ни духу! Да нахер он тебя пошлёт! У него уже семья есть, скажу я тебе!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Нет у него никого. Один живёт. На стройке работает.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Во, шустрая, какая, узнала уже всё! Вырастила дочурочку… Думала на старость лет водички в стакане поднесёт…Неее… Такая курва только душонку свою любит…Эгоистка! Ты меня в дом престарелых сдашь! Так я и знала!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Ну, может, я ещё вернусь. А, может, ты прекратишь вредничать и переедешь ко мне. К нам.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Ха! Вот ещё! Спасибо, дочурка, всё зарешала! Я мамочкину квартиру никогда не оставлю! Тут память, всю жизнь я тут живу, тут и помру.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хлебопечь «семидесятых», которая не работает – тоже память?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Конечно!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шуба бабушкина, молью проетая?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Спрашиваешь!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кровать колченогая, пружины повылазили – она в кладовке стоит, вид украшает?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Это – память! Это срез истории, Юльчик! А ты – эгоистка! О себе только думаешь, вот шо я тебе скажу…А о матери твоей старой, кто подумает? Я ж уже не девочка давно, хотя какие мои годы…</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Совковые.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Так подумает кто обо мне кроме дочери, дочь? ЖЭК? Полинка Гагарина?! Может, чем чёрт не шутит, Путин?!</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Я уеду всё равно, я решила.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Звонок в дверь. Обе замирают в предчувствии чего-то грандиозного.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(орёт) Кто там? Никого я не звала! </w:t>
      </w:r>
    </w:p>
    <w:p w:rsidR="00E61CA9" w:rsidRPr="006B40D7" w:rsidRDefault="00E61CA9" w:rsidP="00BC5D3E">
      <w:pPr>
        <w:spacing w:after="0" w:line="240" w:lineRule="auto"/>
        <w:rPr>
          <w:rFonts w:ascii="Times New Roman" w:hAnsi="Times New Roman"/>
          <w:i/>
          <w:sz w:val="24"/>
          <w:szCs w:val="24"/>
        </w:rPr>
      </w:pPr>
      <w:r>
        <w:rPr>
          <w:rFonts w:ascii="Times New Roman" w:hAnsi="Times New Roman"/>
          <w:i/>
          <w:sz w:val="24"/>
          <w:szCs w:val="24"/>
        </w:rPr>
        <w:t>Звонок разрывается.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Ленка, курва, предупреждать надо! Завтра приходи! Пасха завтра, завтра!</w:t>
      </w:r>
    </w:p>
    <w:p w:rsidR="00E61CA9" w:rsidRPr="006B40D7" w:rsidRDefault="00E61CA9" w:rsidP="00BC5D3E">
      <w:pPr>
        <w:spacing w:after="0" w:line="240" w:lineRule="auto"/>
        <w:rPr>
          <w:rFonts w:ascii="Times New Roman" w:hAnsi="Times New Roman"/>
          <w:i/>
          <w:sz w:val="24"/>
          <w:szCs w:val="24"/>
        </w:rPr>
      </w:pPr>
      <w:r>
        <w:rPr>
          <w:rFonts w:ascii="Times New Roman" w:hAnsi="Times New Roman"/>
          <w:i/>
          <w:sz w:val="24"/>
          <w:szCs w:val="24"/>
        </w:rPr>
        <w:t>Но звонок не унимается. Юля открывать не хочет и настороженно впивается взглядом в мать. Лида машет на всё рукой и идёт открывать двери.</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Четырнадцатая, наверное. Такого даже в Библии нет.</w:t>
      </w:r>
    </w:p>
    <w:p w:rsidR="00E61CA9" w:rsidRPr="00E05A16"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возвращется с запечатанным конвертом А4.</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Почтальонша пенсию приносила…В субботу работает, воздастся потом, вот шо я скажу, Христос ей Воскрес…</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Да рано же…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 он во гробе там уже раз сто поперевернулся, не мы ж одни такие дураки, хы. Ну, да, рано! Суббота светлая! И шо? Так мы ж предчувствуем, мы шоб он наверняка, шоб не залёживался там, о нас помнил… Чай, будешь, Юльчик, наведём?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Не хочу я… Я думала, это мне справку принесли с универа…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Ч-ш-чш-шо? Ничего не слышу. Чайник у нас кипит, или шо?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Закипел уже давно… На пределе.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Шож ты вредная такая… Ты посмотри на стол, ты только посмотри! Караул…</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Чо на него смотреть?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Как это? Глянь – ломится! От еды ломится: и паски, и куличи, и конфеты…А яйца где? Где куриные зародыши, если так понятней, медик ты задипломированный? Юльчик, мы шо завтра на могилку мамочке три яйца понесём? Шо ты не купила в магазине, ходила?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Ты не говорила за яйца…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Всё тебе говорить надо – дитё! Ой, мне мозгов не хватило в детстве, а она вот последние растеряла походу…А ещё в Воронеж переезжать собралась! Самостоятельная. Ну, кудааа, кудаааа, спрашивается? Она ж ничего сама делать не умеет!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 Звонит мобильник Лиды.</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Ленка, курва, ты не вовремя, во шо я тебе скажу... Как? Вот, балда! Да ты ж не успеешь теперь! До пяти часов можно только! Господи, сегодня ж птица гнезда не вьёт..! Ладно, у меня тоже нет, представляешь? Хых.</w:t>
      </w:r>
    </w:p>
    <w:p w:rsidR="00E61CA9" w:rsidRDefault="00E61CA9" w:rsidP="00BC5D3E">
      <w:pPr>
        <w:spacing w:after="0" w:line="240" w:lineRule="auto"/>
        <w:rPr>
          <w:rFonts w:ascii="Times New Roman" w:hAnsi="Times New Roman"/>
          <w:sz w:val="24"/>
          <w:szCs w:val="24"/>
        </w:rPr>
      </w:pPr>
      <w:r>
        <w:rPr>
          <w:rFonts w:ascii="Times New Roman" w:hAnsi="Times New Roman"/>
          <w:i/>
          <w:sz w:val="24"/>
          <w:szCs w:val="24"/>
        </w:rPr>
        <w:t xml:space="preserve">(Юле очень радостно) </w:t>
      </w:r>
      <w:r>
        <w:rPr>
          <w:rFonts w:ascii="Times New Roman" w:hAnsi="Times New Roman"/>
          <w:sz w:val="24"/>
          <w:szCs w:val="24"/>
        </w:rPr>
        <w:t>У Ленки яиц нет, интересно девки пляшут!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Лена, Лена! Собирайся, я щас к тебе приеду! Пойдём в «Ленту», накупим второсортных. У меня Юльчик тоже, ходила в магазин, понакупала дерьмища всякого, а яиц забыла! А «Ав-то» твоё фуфло – Юльчик сказала! Да… Ленка, слышь, а попроси Ваньку новый клип Гагариной скачать! Посмотрим вместе…Артистка! Всё, Ленка, щас поднимусь к тебе!</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отключает телефон.</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Ладно, я пошла к Ленке, яиц ещё куплю с ней, я быстро. </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Ну, и пока.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ничего без меня сделать не может! …Ой, Юльчик! Там рядом к бабушке твоей цыганчу подхоронили…Ага! Ты уже год на кладбище не была…Бетоном всё залили, а памятника нет – завтра посмотришь, курва...  А я вот думаю – а шо ж они могилку забетонировали? Неужели не хотят, шо б после страшного суда их родственнички живые повылазили? Ох и злая эта цыганча! Юльчик, ты меня не бетонируй! Я воскреснуть хочу!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Это, скорее всего, потому что их с драгоценностями хоронят. Цыган. Чтобы могилу вандалы не разрыли.</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Ну, и бог с ней, с цыганчой! У меня драгоценностей нет. Всё, я побежала, скоро буду! Не болеем и не ссоримся! Ааа…Сумку дай мою, Юльчик! Цветов запхай туда! Давай красный букетик, Ленке отнесу, мы с ней поменяемся. Всё, ариведерчи.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Хлопает входная дверь – Лида ушла. Юля звонит по мобильнику.</w:t>
      </w:r>
    </w:p>
    <w:p w:rsidR="00E61CA9" w:rsidRDefault="00E61CA9" w:rsidP="00165526">
      <w:pPr>
        <w:spacing w:after="0" w:line="240" w:lineRule="auto"/>
        <w:rPr>
          <w:rFonts w:ascii="Times New Roman" w:hAnsi="Times New Roman"/>
          <w:sz w:val="24"/>
          <w:szCs w:val="24"/>
        </w:rPr>
      </w:pPr>
      <w:r>
        <w:rPr>
          <w:rFonts w:ascii="Times New Roman" w:hAnsi="Times New Roman"/>
          <w:sz w:val="24"/>
          <w:szCs w:val="24"/>
        </w:rPr>
        <w:t>ЮЛЯ. Привет, пап! Как твои дела? Сегодня уже не работаешь? Хорошо, отдыхай, тебе нельзя работать… Уволился? Правильно. Отдыхай… Таблетки выпил? А уколы..? Ну, как же так…Ну, ладно, чуть-чуть потерпи ещё…Всё будет хорошо. Так, я чо звоню…Ты перезвони в эту клинику, которую я тебе скидывала в «Ватсап»… Слушай меня, внимательно: перезвони и запишись на операцию! Ну, две недели ждать…Ничего страшного. Найду я деньги, не переживай. В «ватсап» напиши, как запишешься, хорошо? Буду уже скоро…Пока.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прохаживается по комнатам. Октрывает шкаф и достаёт оттуда большой дорожный чемодан. Он уже собран – Юля достаёт из тумбочки папку с какими-то документами, оглядывается, аккуратно складывает её в чемодан. Потом закрывает, прячет обратно в шкаф. Поразмыслив, закидывает её своими вещами: джинсами, майками, рубашками… Так, чтобы открыв дверцу никто ничего не увидел.</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Идёт в коридор. Проходя мимо двери, смотрит на ручку, дёргает её.</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Закрыто!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Заперто, честное слово.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поворачивает замок – заперто. Юля в панике бежит искать ключи – вытряхивает содержимое из своей сумочки, переворачивает дом верхдном…</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Бесполезно.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делает глубокий вдох…Гуглит по мобильнику: «Белгород…Двери…Ремонт»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Здравствуйте. Смотрите, такая ситуация: я заперта в квартире, надо выломать замок…Ключа нет…Сломался…И запасного нет! Выломать. А не жалко. Что?! Через час?! Вы издеваетесь? Сегодня суббота, у вас должно быть мало заказов!  Ещё и предпраздничная! Нет, спасибо.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Здравствуйте…Помогите, пожалуйста: я заперта в квартире, нужно приехать и открыть. Замок можно ломать. Нет, ключи потеряли навсегда! Что? Да за два часа я сама тут всё разнесу к чёртовой матери! Да у меня автобус междугородний!</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Здравствуйте, пожалуйста…Как быстро вы сможете приехать и сломать замок на дверях? Я заперта в квартире, газовая утечка, если вы не приедете – я умру! Сколько?! Хорошо, позвоню 02. Спасибо.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Здравствуйте, я вам звонила…По поводу сломать замок на дверях…Нет, я  - нормальная, как раз таки! Ничего я не ору! Час – отлично, приезжайте. Адрес записывайте…</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В этот момент в двери начинают скрежетать ключом. Юля отключается, так и не успев назвать адрес.</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Входит Лида. В руках у неё уже нет букета, зато есть целофановый пакет с яйцами. И сама она какая-то восторженная.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Вот есть господь на свете! Ты представляешь, Ленка шо учудила? Обманула меня, курва! Есть у неё всё дома, знает зараза, что перед Пасхой меня из дому не выцепишь! Поздравляла, яичек дала…А ещё, знаешь, шо дала?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Заперла меня?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Шо? Нееет…Зачем? Аа…так она заедать стала! Вот ещё деньги тратить, надо мастера вызвать, шобы смазал…Раньше папочка твой, конечно делал, пока в Воронеж не ливнул от нас…Ну, сегодня не будем вызывать…Перед праздником не приедет никто.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Это точно.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Так, отгадай, шо дала?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Не представляю.</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ну-ка давай «задэнси!» Ну, вот давай, натурально!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Зачем?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как хочешь! Стоит того, шо бы подрыгаться…А Ленка мне долг вернула, между прочим!</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Вынимает из сумки пачку денег.</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Даааа…Давно ещё я ей занимала…И пенсия моя…выросла к праздничку, хых! У нас теперь, Юльчик, сто касиков на руках!</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Сколько?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да, соточка, вот шо я тебе скажу…Щас подробнее расскажу…Чайник поставлю… Остыл наверное уже, а мы так и не навели…</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убегает и быстренько ставит чайник. Юля косится на шкаф, на деньги. Что-то происходит в её голове такое…Непонятное.</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возвращается.</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Так…Это денежки…Это кровные мои…Я с пенсии откладывала, по чуть-чуть, вот и насобирала, накапали проценты мне на книжку…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это случайно не…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Гробовые на месте лежат! Будь спок. Это – святое! Мне батюшка сказал, если выбирать на шо деньги потратить – на свадьбу или на похороны – всегда надо выбирать похороны. Потому шо в ЗАГСЕ и распишут, и стол можно не накрывать и платье не покупать…Вы ж, молодёжь, любите как раз, чтобы у вас была у всех «концептуальная простота».  Там бабки и не нужно особо тратить. А на тот свет идти – надо шо бы всё было по обряду! Там денежки не надо жалеть. И отпели, шо бы, как положено, и гробик удобненький, красивенький, и одёжка на мне должна быть не серая, слышь! Там у меня платочек такой яркий, красный, с бахромой лежал в простыню завёрнутый, вот им меня и покроешь…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 Чо ты говоришь такое…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да…Тьфу, тьфу! Язык мой – враг мой. А ты, Юльчик, хоть из пяти универов отчисляйся – гробовые не дам!</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Да нужны мне твои гробовые…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и хорошо! Вот так мы и сделаем! Я щас позвоню в универ, позвоню Потёмкиной, щас договорюсь, а ты ей денежку отнесёшь… Работают же, раз утром звонили…После Пасхи в понедельник отнесёшь, лучше.</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не хочешь ты, гордыня твоя грёбаная не позволит, ну я отнесу..! Не переломится спина.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А вот это я тебе не разрешу. У меня ещё осталось чувство собственного достоинства. И твоего достоинства тоже.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достоинства эти…Малышевой в клизму засунь..! Кстати, про них, про «достоинствА»…Вчера шо было, шо она рассказывала – как лечить мужской простатит! Бомба! Щас расскажу…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У нас мужиков дома не живёт. Зачем мне это знать?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Тьфу, скучная…А они там так прикольно морковочку чистили вилкой…</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Морковку?!</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да…Это ж лечение такое! Как… «механическое вмешательство»…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Шандец.</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не хочешь слушать, не надо…А как врач ты не должна умолять достоинств народной медицины, курва! Надо это…саморазвиваться. Ну, ладно, звонить Потёмкиной будешь?</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Мам…Я уеду в Воронеж.</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Оооо...Опять та же песенка. А я думала ты шутканула…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ЮЛЯ. Серьёзно?! </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Ну, да…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ЮЛЯ. Таким не шутят, знаешь ли.</w:t>
      </w:r>
    </w:p>
    <w:p w:rsidR="00E61CA9" w:rsidRPr="00016846" w:rsidRDefault="00E61CA9" w:rsidP="00BC5D3E">
      <w:pPr>
        <w:spacing w:after="0" w:line="240" w:lineRule="auto"/>
        <w:rPr>
          <w:rFonts w:ascii="Times New Roman" w:hAnsi="Times New Roman"/>
          <w:i/>
          <w:sz w:val="24"/>
          <w:szCs w:val="24"/>
        </w:rPr>
      </w:pPr>
      <w:r>
        <w:rPr>
          <w:rFonts w:ascii="Times New Roman" w:hAnsi="Times New Roman"/>
          <w:i/>
          <w:sz w:val="24"/>
          <w:szCs w:val="24"/>
        </w:rPr>
        <w:t>Значительная пауза.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Вообще да…Ну, может оно и к лучшему…Сюда ж ты всегда вернёшься… Всегда сможешь вернуться, слышишь? Ты знаешь, у нас ведь все поразъехались по разным городам…Брат мой, Витька в Питере, тёть Галя – двоюродная моя, она в Хабаровске…А Ксюша, троюродная, в Саратове у меня…Всех раскидало!  Шесть детей у мамочки в семье было…Вот и отпрыски…А в основном, по службе разъехались все, потому шо, по распределению…В Союзе, в «совке», как ты говоришь, у нас же квартиры всем давали…Военные же все у нас в семье, мужики! А кто не мужик, ну, бабы наши, сёстры, тётки, те повыходили замуж за военных и уехали! Вот судьба…И нормально живут!</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А ты вот…Ты вот скажи мне: «Мам, я хочу попробовать». Вот так и скажи честно: «Я, мам, поеду попробую, поживу одна, посмотрю, как это всё одной делать, а потом…если не понравится мне…я приеду домой». Вот, скажи…Скажешь?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Слышь, а если квартиру снять тебе? А, Юльчик? Недорого…Недалеко…А давай, «далеко?» Или комнату с девочкой жить…с подружкой…А, может, жених у тебя есть? Может, хочешь с ним жить? Ну, живи! Давай, я заплачу, там же немного, слышишь, квартиру оплачу тебе…Правда, всю жизнь с матерью жить – офигеть можно…Болтовню мою терпеть, мужика не приведёшь… Чиканёшься…</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Но я ж не ограничиваю тебя! Нет же? Нет вроде… Приходи домой когда хочешь, хочешь – не ночуй вообще…Да, поедь ты к отцу, да поживи у него месяцок! Ну, и возвращайся…</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По «скайпу»…Будешь звонить?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кивает.</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Баран, он такой…Он себе всё башкой пробивает…Прёт вперёд и прёт…Мозгов нет никаких, не думает наперёд...</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Юля молчит. Из кухни доносится свист чайника.</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ЛИДА. Ой, щас выключу! Тебе ж сделать? Кофе сделать, да? Чай не получается как-то…Кофе делаю…</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убегает на кухню. Юля открывает свой шкаф.</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медленно сыплет в чашку ложку растворимого кофе, потом добавляет сахар. Потом, как бы задумавшись, открывает холодильник, достаёт бутылку молока.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Медленно открывает молоко, наливает в чашку.</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Её движения заторможены, будто Судьба просит её не спешить.</w:t>
      </w:r>
    </w:p>
    <w:p w:rsidR="00E61CA9" w:rsidRPr="00016846" w:rsidRDefault="00E61CA9" w:rsidP="00BC5D3E">
      <w:pPr>
        <w:spacing w:after="0" w:line="240" w:lineRule="auto"/>
        <w:rPr>
          <w:rFonts w:ascii="Times New Roman" w:hAnsi="Times New Roman"/>
          <w:i/>
          <w:sz w:val="24"/>
          <w:szCs w:val="24"/>
        </w:rPr>
      </w:pPr>
      <w:r>
        <w:rPr>
          <w:rFonts w:ascii="Times New Roman" w:hAnsi="Times New Roman"/>
          <w:i/>
          <w:sz w:val="24"/>
          <w:szCs w:val="24"/>
        </w:rPr>
        <w:t>Берёт Лида горячий чайник, очень аккуратно наливает в чашку кипяток…</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 xml:space="preserve">Хлопает входная дверь.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Громко.</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проливает воду – хорошо, что не на ноги, а просто на пол.</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Потом медленно ставит чайник обратно на плиту, берёт тряпку и вытирает то, что разлила…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Пройдёт пару минут.</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Пару минут она послушает тишину, чтобы привыкнуть.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Привыкнуть и поверить.</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А потом…</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Она пойдёт с этим кофе в зал.</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Она просто сядет за стол, кинет очередное яйцо в воду с краской.</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 xml:space="preserve">На столе нет ни конверта с её пенсией, ни, на самом деле взятых взаймы у Ленки денег.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За десять лет набежали какие-то проценты. Десять лет не снимать деньги с книжки! Вот это сила воли.</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Потом, она отрежет кусочек пасочки…</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Откусит, пожуёт, запьёт.</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Соберёт со стола сладкие крошки пальцами. Оближет.</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Потому что, не любит, когда добро пропадает зря…</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А потом улыбнётся сквозь мокрые свои глаза, которые стали у неё за миг огромными.</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Отражается в этих глазах вся наша Планета, на которой больше миллиарда матерей…</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Посмотрит Лида в светлое окно, за которым бушует ветер и гонит вдаль чьи-то молодые умы и сердца.</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Посмотрит с надеждой.</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А ведь нет там уже никого…</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Проворонила…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 xml:space="preserve">Рядом комната, где есть большой телевизор. </w:t>
      </w:r>
    </w:p>
    <w:p w:rsidR="00E61CA9" w:rsidRDefault="00E61CA9" w:rsidP="00BC5D3E">
      <w:pPr>
        <w:spacing w:after="0" w:line="240" w:lineRule="auto"/>
        <w:rPr>
          <w:rFonts w:ascii="Times New Roman" w:hAnsi="Times New Roman"/>
          <w:i/>
          <w:sz w:val="24"/>
          <w:szCs w:val="24"/>
        </w:rPr>
      </w:pPr>
      <w:r>
        <w:rPr>
          <w:rFonts w:ascii="Times New Roman" w:hAnsi="Times New Roman"/>
          <w:i/>
          <w:sz w:val="24"/>
          <w:szCs w:val="24"/>
        </w:rPr>
        <w:t xml:space="preserve">Через пару минут начнётся «Сегодня вечером», а в гостях – Полина Гагарина. </w:t>
      </w:r>
    </w:p>
    <w:p w:rsidR="00E61CA9" w:rsidRDefault="00E61CA9" w:rsidP="00BC5D3E">
      <w:pPr>
        <w:spacing w:after="0" w:line="240" w:lineRule="auto"/>
        <w:rPr>
          <w:rFonts w:ascii="Times New Roman" w:hAnsi="Times New Roman"/>
          <w:i/>
          <w:sz w:val="24"/>
          <w:szCs w:val="24"/>
        </w:rPr>
      </w:pPr>
      <w:bookmarkStart w:id="0" w:name="_GoBack"/>
      <w:bookmarkEnd w:id="0"/>
      <w:r>
        <w:rPr>
          <w:rFonts w:ascii="Times New Roman" w:hAnsi="Times New Roman"/>
          <w:i/>
          <w:sz w:val="24"/>
          <w:szCs w:val="24"/>
        </w:rPr>
        <w:t>И Елена Малышева будет сидеть рядом с ней, улыбаться и говорить Андрею Малахову, что знает Полиночку с детских лет.</w:t>
      </w:r>
    </w:p>
    <w:p w:rsidR="00E61CA9" w:rsidRPr="00E31BF6" w:rsidRDefault="00E61CA9" w:rsidP="00BC5D3E">
      <w:pPr>
        <w:spacing w:after="0" w:line="240" w:lineRule="auto"/>
        <w:rPr>
          <w:rFonts w:ascii="Times New Roman" w:hAnsi="Times New Roman"/>
          <w:i/>
          <w:sz w:val="24"/>
          <w:szCs w:val="24"/>
        </w:rPr>
      </w:pPr>
      <w:r>
        <w:rPr>
          <w:rFonts w:ascii="Times New Roman" w:hAnsi="Times New Roman"/>
          <w:i/>
          <w:sz w:val="24"/>
          <w:szCs w:val="24"/>
        </w:rPr>
        <w:t>Лида сделает звук на пульте громче.</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ЛИДА. Спектааааакль окончееен…Гааааснет свет…И многоточий…Боооольше нееет…Остановииии, музыкуууу….Спектакль окончееен. </w:t>
      </w:r>
    </w:p>
    <w:p w:rsidR="00E61CA9" w:rsidRDefault="00E61CA9" w:rsidP="00BC5D3E">
      <w:pPr>
        <w:spacing w:after="0" w:line="240" w:lineRule="auto"/>
        <w:rPr>
          <w:rFonts w:ascii="Times New Roman" w:hAnsi="Times New Roman"/>
          <w:sz w:val="24"/>
          <w:szCs w:val="24"/>
        </w:rPr>
      </w:pPr>
      <w:r>
        <w:rPr>
          <w:rFonts w:ascii="Times New Roman" w:hAnsi="Times New Roman"/>
          <w:sz w:val="24"/>
          <w:szCs w:val="24"/>
        </w:rPr>
        <w:t>Хэпи енд.</w:t>
      </w:r>
    </w:p>
    <w:p w:rsidR="00E61CA9" w:rsidRPr="000E5DD3" w:rsidRDefault="00E61CA9" w:rsidP="00BC5D3E">
      <w:pPr>
        <w:spacing w:after="0" w:line="240" w:lineRule="auto"/>
        <w:rPr>
          <w:rFonts w:ascii="Times New Roman" w:hAnsi="Times New Roman"/>
          <w:sz w:val="24"/>
          <w:szCs w:val="24"/>
        </w:rPr>
      </w:pPr>
    </w:p>
    <w:p w:rsidR="00E61CA9" w:rsidRDefault="00E61CA9" w:rsidP="00BC5D3E">
      <w:pPr>
        <w:spacing w:after="0" w:line="240" w:lineRule="auto"/>
        <w:rPr>
          <w:rFonts w:ascii="Times New Roman" w:hAnsi="Times New Roman"/>
          <w:i/>
          <w:sz w:val="24"/>
          <w:szCs w:val="24"/>
        </w:rPr>
      </w:pPr>
    </w:p>
    <w:p w:rsidR="00E61CA9" w:rsidRPr="00696C45" w:rsidRDefault="00E61CA9" w:rsidP="000E5DD3">
      <w:pPr>
        <w:spacing w:after="0" w:line="240" w:lineRule="auto"/>
        <w:jc w:val="right"/>
        <w:rPr>
          <w:rFonts w:ascii="Times New Roman" w:hAnsi="Times New Roman"/>
          <w:b/>
          <w:sz w:val="24"/>
          <w:szCs w:val="24"/>
        </w:rPr>
      </w:pPr>
      <w:r w:rsidRPr="00696C45">
        <w:rPr>
          <w:rFonts w:ascii="Times New Roman" w:hAnsi="Times New Roman"/>
          <w:b/>
          <w:sz w:val="24"/>
          <w:szCs w:val="24"/>
        </w:rPr>
        <w:t>Белгород, 2019</w:t>
      </w:r>
    </w:p>
    <w:p w:rsidR="00E61CA9" w:rsidRPr="00C01529" w:rsidRDefault="00E61CA9" w:rsidP="00BC5D3E">
      <w:pPr>
        <w:spacing w:after="0" w:line="240" w:lineRule="auto"/>
        <w:rPr>
          <w:rFonts w:ascii="Times New Roman" w:hAnsi="Times New Roman"/>
          <w:i/>
          <w:sz w:val="24"/>
          <w:szCs w:val="24"/>
        </w:rPr>
      </w:pPr>
    </w:p>
    <w:p w:rsidR="00E61CA9" w:rsidRPr="00014A28" w:rsidRDefault="00E61CA9" w:rsidP="00BC5D3E">
      <w:pPr>
        <w:spacing w:after="0" w:line="240" w:lineRule="auto"/>
        <w:rPr>
          <w:rFonts w:ascii="Times New Roman" w:hAnsi="Times New Roman"/>
          <w:sz w:val="24"/>
          <w:szCs w:val="24"/>
        </w:rPr>
      </w:pPr>
    </w:p>
    <w:p w:rsidR="00E61CA9" w:rsidRPr="006979A0" w:rsidRDefault="00E61CA9" w:rsidP="00BC5D3E">
      <w:pPr>
        <w:spacing w:after="0" w:line="240" w:lineRule="auto"/>
        <w:rPr>
          <w:rFonts w:ascii="Times New Roman" w:hAnsi="Times New Roman"/>
          <w:sz w:val="24"/>
          <w:szCs w:val="24"/>
        </w:rPr>
      </w:pPr>
    </w:p>
    <w:p w:rsidR="00E61CA9" w:rsidRPr="009A3703" w:rsidRDefault="00E61CA9" w:rsidP="00BC5D3E">
      <w:pPr>
        <w:spacing w:after="0" w:line="240" w:lineRule="auto"/>
        <w:rPr>
          <w:rFonts w:ascii="Times New Roman" w:hAnsi="Times New Roman"/>
          <w:sz w:val="24"/>
          <w:szCs w:val="24"/>
        </w:rPr>
      </w:pPr>
    </w:p>
    <w:p w:rsidR="00E61CA9" w:rsidRPr="00943541" w:rsidRDefault="00E61CA9" w:rsidP="00BC5D3E">
      <w:pPr>
        <w:spacing w:after="0" w:line="240" w:lineRule="auto"/>
        <w:rPr>
          <w:rFonts w:ascii="Times New Roman" w:hAnsi="Times New Roman"/>
          <w:sz w:val="24"/>
          <w:szCs w:val="24"/>
        </w:rPr>
      </w:pPr>
    </w:p>
    <w:p w:rsidR="00E61CA9" w:rsidRDefault="00E61CA9" w:rsidP="00BC5D3E">
      <w:pPr>
        <w:spacing w:after="0" w:line="240" w:lineRule="auto"/>
        <w:rPr>
          <w:rFonts w:ascii="Times New Roman" w:hAnsi="Times New Roman"/>
          <w:sz w:val="24"/>
          <w:szCs w:val="24"/>
        </w:rPr>
      </w:pPr>
    </w:p>
    <w:p w:rsidR="00E61CA9" w:rsidRPr="00B96CB1" w:rsidRDefault="00E61CA9" w:rsidP="00BC5D3E">
      <w:pPr>
        <w:spacing w:after="0" w:line="240" w:lineRule="auto"/>
        <w:rPr>
          <w:rFonts w:ascii="Times New Roman" w:hAnsi="Times New Roman"/>
          <w:sz w:val="24"/>
          <w:szCs w:val="24"/>
        </w:rPr>
      </w:pPr>
    </w:p>
    <w:p w:rsidR="00E61CA9" w:rsidRDefault="00E61CA9" w:rsidP="00BC5D3E">
      <w:pPr>
        <w:spacing w:after="0" w:line="240" w:lineRule="auto"/>
        <w:rPr>
          <w:rFonts w:ascii="Times New Roman" w:hAnsi="Times New Roman"/>
          <w:sz w:val="24"/>
          <w:szCs w:val="24"/>
        </w:rPr>
      </w:pPr>
    </w:p>
    <w:p w:rsidR="00E61CA9" w:rsidRDefault="00E61CA9" w:rsidP="00BC5D3E">
      <w:pPr>
        <w:spacing w:after="0" w:line="240" w:lineRule="auto"/>
        <w:rPr>
          <w:rFonts w:ascii="Times New Roman" w:hAnsi="Times New Roman"/>
          <w:sz w:val="24"/>
          <w:szCs w:val="24"/>
        </w:rPr>
      </w:pPr>
    </w:p>
    <w:p w:rsidR="00E61CA9" w:rsidRPr="00F60F04" w:rsidRDefault="00E61CA9" w:rsidP="00BC5D3E">
      <w:pPr>
        <w:spacing w:after="0" w:line="240" w:lineRule="auto"/>
        <w:rPr>
          <w:rFonts w:ascii="Times New Roman" w:hAnsi="Times New Roman"/>
          <w:sz w:val="24"/>
          <w:szCs w:val="24"/>
        </w:rPr>
      </w:pPr>
    </w:p>
    <w:p w:rsidR="00E61CA9" w:rsidRPr="003E458B" w:rsidRDefault="00E61CA9" w:rsidP="00BC5D3E">
      <w:pPr>
        <w:spacing w:after="0" w:line="240" w:lineRule="auto"/>
        <w:rPr>
          <w:rFonts w:ascii="Times New Roman" w:hAnsi="Times New Roman"/>
          <w:sz w:val="24"/>
          <w:szCs w:val="24"/>
        </w:rPr>
      </w:pPr>
    </w:p>
    <w:p w:rsidR="00E61CA9" w:rsidRPr="00426ABC" w:rsidRDefault="00E61CA9" w:rsidP="00BC5D3E">
      <w:pPr>
        <w:spacing w:after="0" w:line="240" w:lineRule="auto"/>
        <w:rPr>
          <w:rFonts w:ascii="Times New Roman" w:hAnsi="Times New Roman"/>
          <w:sz w:val="24"/>
          <w:szCs w:val="24"/>
        </w:rPr>
      </w:pPr>
    </w:p>
    <w:p w:rsidR="00E61CA9" w:rsidRDefault="00E61CA9" w:rsidP="00BC5D3E">
      <w:pPr>
        <w:spacing w:after="0" w:line="240" w:lineRule="auto"/>
        <w:rPr>
          <w:rFonts w:ascii="Times New Roman" w:hAnsi="Times New Roman"/>
          <w:sz w:val="24"/>
          <w:szCs w:val="24"/>
        </w:rPr>
      </w:pPr>
    </w:p>
    <w:p w:rsidR="00E61CA9" w:rsidRPr="00113D5F" w:rsidRDefault="00E61CA9" w:rsidP="00BC5D3E">
      <w:pPr>
        <w:spacing w:after="0" w:line="240" w:lineRule="auto"/>
        <w:rPr>
          <w:rFonts w:ascii="Times New Roman" w:hAnsi="Times New Roman"/>
          <w:sz w:val="24"/>
          <w:szCs w:val="24"/>
        </w:rPr>
      </w:pPr>
    </w:p>
    <w:p w:rsidR="00E61CA9" w:rsidRPr="00B62735" w:rsidRDefault="00E61CA9" w:rsidP="00BC5D3E">
      <w:pPr>
        <w:spacing w:after="0" w:line="240" w:lineRule="auto"/>
        <w:rPr>
          <w:rFonts w:ascii="Times New Roman" w:hAnsi="Times New Roman"/>
          <w:i/>
          <w:sz w:val="24"/>
          <w:szCs w:val="24"/>
        </w:rPr>
      </w:pPr>
    </w:p>
    <w:p w:rsidR="00E61CA9" w:rsidRPr="00A07CB3" w:rsidRDefault="00E61CA9" w:rsidP="00BC5D3E">
      <w:pPr>
        <w:spacing w:after="0" w:line="240" w:lineRule="auto"/>
        <w:rPr>
          <w:rFonts w:ascii="Times New Roman" w:hAnsi="Times New Roman"/>
          <w:sz w:val="24"/>
          <w:szCs w:val="24"/>
        </w:rPr>
      </w:pPr>
    </w:p>
    <w:p w:rsidR="00E61CA9" w:rsidRPr="00A07CB3" w:rsidRDefault="00E61CA9" w:rsidP="00BC5D3E">
      <w:pPr>
        <w:spacing w:after="0" w:line="240" w:lineRule="auto"/>
        <w:rPr>
          <w:rFonts w:ascii="Times New Roman" w:hAnsi="Times New Roman"/>
          <w:sz w:val="24"/>
          <w:szCs w:val="24"/>
        </w:rPr>
      </w:pPr>
      <w:r>
        <w:rPr>
          <w:rFonts w:ascii="Times New Roman" w:hAnsi="Times New Roman"/>
          <w:sz w:val="24"/>
          <w:szCs w:val="24"/>
        </w:rPr>
        <w:t xml:space="preserve"> </w:t>
      </w:r>
    </w:p>
    <w:sectPr w:rsidR="00E61CA9" w:rsidRPr="00A07CB3" w:rsidSect="002E29F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CA9" w:rsidRDefault="00E61CA9" w:rsidP="00696C45">
      <w:pPr>
        <w:spacing w:after="0" w:line="240" w:lineRule="auto"/>
      </w:pPr>
      <w:r>
        <w:separator/>
      </w:r>
    </w:p>
  </w:endnote>
  <w:endnote w:type="continuationSeparator" w:id="0">
    <w:p w:rsidR="00E61CA9" w:rsidRDefault="00E61CA9" w:rsidP="0069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CA9" w:rsidRDefault="00E61CA9" w:rsidP="00696C45">
      <w:pPr>
        <w:spacing w:after="0" w:line="240" w:lineRule="auto"/>
      </w:pPr>
      <w:r>
        <w:separator/>
      </w:r>
    </w:p>
  </w:footnote>
  <w:footnote w:type="continuationSeparator" w:id="0">
    <w:p w:rsidR="00E61CA9" w:rsidRDefault="00E61CA9" w:rsidP="00696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A9" w:rsidRDefault="00E61CA9">
    <w:pPr>
      <w:pStyle w:val="Header"/>
      <w:jc w:val="right"/>
    </w:pPr>
    <w:fldSimple w:instr="PAGE   \* MERGEFORMAT">
      <w:r>
        <w:rPr>
          <w:noProof/>
        </w:rPr>
        <w:t>2</w:t>
      </w:r>
    </w:fldSimple>
  </w:p>
  <w:p w:rsidR="00E61CA9" w:rsidRDefault="00E61C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0CE"/>
    <w:rsid w:val="000027BD"/>
    <w:rsid w:val="00014A28"/>
    <w:rsid w:val="00016846"/>
    <w:rsid w:val="000313DE"/>
    <w:rsid w:val="00094BE9"/>
    <w:rsid w:val="000B2D1A"/>
    <w:rsid w:val="000B7F22"/>
    <w:rsid w:val="000E5DD3"/>
    <w:rsid w:val="00104C35"/>
    <w:rsid w:val="00113D5F"/>
    <w:rsid w:val="00165526"/>
    <w:rsid w:val="00187D5E"/>
    <w:rsid w:val="00195C90"/>
    <w:rsid w:val="001F2145"/>
    <w:rsid w:val="002135A1"/>
    <w:rsid w:val="00236E93"/>
    <w:rsid w:val="002872C0"/>
    <w:rsid w:val="002951AA"/>
    <w:rsid w:val="002E29F8"/>
    <w:rsid w:val="002E60AF"/>
    <w:rsid w:val="00322518"/>
    <w:rsid w:val="00341116"/>
    <w:rsid w:val="003665D5"/>
    <w:rsid w:val="003E458B"/>
    <w:rsid w:val="003E6EBC"/>
    <w:rsid w:val="00426ABC"/>
    <w:rsid w:val="004330CE"/>
    <w:rsid w:val="004533B7"/>
    <w:rsid w:val="004B74E4"/>
    <w:rsid w:val="004C107A"/>
    <w:rsid w:val="004D241C"/>
    <w:rsid w:val="00504B85"/>
    <w:rsid w:val="005A385B"/>
    <w:rsid w:val="005B3E3C"/>
    <w:rsid w:val="005C3257"/>
    <w:rsid w:val="00684980"/>
    <w:rsid w:val="006866AF"/>
    <w:rsid w:val="00696C45"/>
    <w:rsid w:val="006979A0"/>
    <w:rsid w:val="006B40D7"/>
    <w:rsid w:val="006D3BC5"/>
    <w:rsid w:val="006F2391"/>
    <w:rsid w:val="00724EB9"/>
    <w:rsid w:val="007C091F"/>
    <w:rsid w:val="008009F6"/>
    <w:rsid w:val="0080208B"/>
    <w:rsid w:val="00817D6E"/>
    <w:rsid w:val="008631BC"/>
    <w:rsid w:val="00881313"/>
    <w:rsid w:val="00911A2E"/>
    <w:rsid w:val="00943541"/>
    <w:rsid w:val="009547CE"/>
    <w:rsid w:val="009A3703"/>
    <w:rsid w:val="009B71ED"/>
    <w:rsid w:val="00A0448F"/>
    <w:rsid w:val="00A05504"/>
    <w:rsid w:val="00A07CB3"/>
    <w:rsid w:val="00A55D36"/>
    <w:rsid w:val="00A71828"/>
    <w:rsid w:val="00A80A9D"/>
    <w:rsid w:val="00AC4DE0"/>
    <w:rsid w:val="00AF5323"/>
    <w:rsid w:val="00B16D2B"/>
    <w:rsid w:val="00B504ED"/>
    <w:rsid w:val="00B62735"/>
    <w:rsid w:val="00B96CB1"/>
    <w:rsid w:val="00BC0E70"/>
    <w:rsid w:val="00BC5D3E"/>
    <w:rsid w:val="00BC701B"/>
    <w:rsid w:val="00C01529"/>
    <w:rsid w:val="00C22448"/>
    <w:rsid w:val="00C3361B"/>
    <w:rsid w:val="00C668FD"/>
    <w:rsid w:val="00C8174B"/>
    <w:rsid w:val="00CE23D3"/>
    <w:rsid w:val="00D34B8D"/>
    <w:rsid w:val="00D505FC"/>
    <w:rsid w:val="00D660CB"/>
    <w:rsid w:val="00DA4246"/>
    <w:rsid w:val="00DF4220"/>
    <w:rsid w:val="00E05A16"/>
    <w:rsid w:val="00E23CD0"/>
    <w:rsid w:val="00E31BF6"/>
    <w:rsid w:val="00E3408F"/>
    <w:rsid w:val="00E3575F"/>
    <w:rsid w:val="00E61CA9"/>
    <w:rsid w:val="00EA3F09"/>
    <w:rsid w:val="00EB2D61"/>
    <w:rsid w:val="00EC1D73"/>
    <w:rsid w:val="00F11EE2"/>
    <w:rsid w:val="00F60F04"/>
    <w:rsid w:val="00F93E78"/>
    <w:rsid w:val="00F964FD"/>
    <w:rsid w:val="00FB29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30CE"/>
    <w:rPr>
      <w:rFonts w:cs="Times New Roman"/>
      <w:color w:val="0000FF"/>
      <w:u w:val="single"/>
    </w:rPr>
  </w:style>
  <w:style w:type="paragraph" w:styleId="Header">
    <w:name w:val="header"/>
    <w:basedOn w:val="Normal"/>
    <w:link w:val="HeaderChar"/>
    <w:uiPriority w:val="99"/>
    <w:rsid w:val="00696C4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96C45"/>
    <w:rPr>
      <w:rFonts w:cs="Times New Roman"/>
    </w:rPr>
  </w:style>
  <w:style w:type="paragraph" w:styleId="Footer">
    <w:name w:val="footer"/>
    <w:basedOn w:val="Normal"/>
    <w:link w:val="FooterChar"/>
    <w:uiPriority w:val="99"/>
    <w:rsid w:val="00696C4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6C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laya.renar@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5034</Words>
  <Characters>28700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Евгения Скирда</dc:title>
  <dc:subject/>
  <dc:creator>1</dc:creator>
  <cp:keywords/>
  <dc:description/>
  <cp:lastModifiedBy>User</cp:lastModifiedBy>
  <cp:revision>2</cp:revision>
  <dcterms:created xsi:type="dcterms:W3CDTF">2019-05-12T09:19:00Z</dcterms:created>
  <dcterms:modified xsi:type="dcterms:W3CDTF">2019-05-12T09:19:00Z</dcterms:modified>
</cp:coreProperties>
</file>